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BA" w:rsidRDefault="00060ABA" w:rsidP="00B52649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 xml:space="preserve">СОВЕТ 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БАЛЕЙСКОГО МУН</w:t>
      </w:r>
      <w:r w:rsidR="00AB6483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ЦИПАЛЬНОГО ОКРУГА</w:t>
      </w:r>
    </w:p>
    <w:p w:rsidR="00B52649" w:rsidRPr="009E6300" w:rsidRDefault="00B52649" w:rsidP="00B52649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ЗАБАЙКАЛЬСКОГО КРАЯ</w:t>
      </w:r>
    </w:p>
    <w:p w:rsidR="00220B6B" w:rsidRPr="009E6300" w:rsidRDefault="00220B6B" w:rsidP="00B52649">
      <w:pPr>
        <w:pStyle w:val="ConsTitle"/>
        <w:widowControl/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4F52" w:rsidRPr="009E6300" w:rsidRDefault="00D44F52" w:rsidP="00B52649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6300">
        <w:rPr>
          <w:rFonts w:ascii="Times New Roman" w:hAnsi="Times New Roman"/>
          <w:b/>
          <w:sz w:val="28"/>
          <w:szCs w:val="28"/>
        </w:rPr>
        <w:t>РЕШЕНИЕ</w:t>
      </w:r>
    </w:p>
    <w:p w:rsidR="00220B6B" w:rsidRDefault="00220B6B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Pr="009E6300" w:rsidRDefault="00B17EDA" w:rsidP="00B17EDA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декабря </w:t>
      </w:r>
      <w:r w:rsidR="007171CF" w:rsidRPr="009E6300">
        <w:rPr>
          <w:rFonts w:ascii="Times New Roman" w:hAnsi="Times New Roman"/>
          <w:sz w:val="28"/>
          <w:szCs w:val="28"/>
        </w:rPr>
        <w:t xml:space="preserve"> 20</w:t>
      </w:r>
      <w:r w:rsidR="009E6300">
        <w:rPr>
          <w:rFonts w:ascii="Times New Roman" w:hAnsi="Times New Roman"/>
          <w:sz w:val="28"/>
          <w:szCs w:val="28"/>
        </w:rPr>
        <w:t>24</w:t>
      </w:r>
      <w:r w:rsidR="00D44F52" w:rsidRPr="009E6300">
        <w:rPr>
          <w:rFonts w:ascii="Times New Roman" w:hAnsi="Times New Roman"/>
          <w:sz w:val="28"/>
          <w:szCs w:val="28"/>
        </w:rPr>
        <w:t xml:space="preserve"> года</w:t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  <w:t xml:space="preserve"> № </w:t>
      </w:r>
      <w:r w:rsidR="009E6300">
        <w:rPr>
          <w:rFonts w:ascii="Times New Roman" w:hAnsi="Times New Roman"/>
          <w:sz w:val="28"/>
          <w:szCs w:val="28"/>
        </w:rPr>
        <w:t>_____</w:t>
      </w:r>
    </w:p>
    <w:p w:rsidR="00D44F52" w:rsidRDefault="00D44F52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Pr="009E6300" w:rsidRDefault="00060ABA" w:rsidP="00B5264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город Балей</w:t>
      </w:r>
    </w:p>
    <w:p w:rsidR="00220B6B" w:rsidRDefault="00220B6B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Pr="00DA4EB3" w:rsidRDefault="00DA4EB3" w:rsidP="00B52649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DA4EB3">
        <w:rPr>
          <w:rFonts w:ascii="Times New Roman" w:hAnsi="Times New Roman" w:cs="Times New Roman"/>
          <w:sz w:val="28"/>
          <w:szCs w:val="28"/>
        </w:rPr>
        <w:t>О внесении  изменений в Положение</w:t>
      </w:r>
      <w:r w:rsidRPr="00DA4EB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="00060ABA" w:rsidRPr="00DA4EB3">
        <w:rPr>
          <w:rFonts w:ascii="Times New Roman" w:hAnsi="Times New Roman" w:cs="Times New Roman"/>
          <w:kern w:val="0"/>
          <w:sz w:val="28"/>
          <w:szCs w:val="28"/>
        </w:rPr>
        <w:t xml:space="preserve">О размере и условиях оплаты труда муниципальных служащих </w:t>
      </w:r>
      <w:r w:rsidR="009E6300" w:rsidRPr="00DA4EB3">
        <w:rPr>
          <w:rFonts w:ascii="Times New Roman" w:hAnsi="Times New Roman" w:cs="Times New Roman"/>
          <w:kern w:val="0"/>
          <w:sz w:val="28"/>
          <w:szCs w:val="28"/>
        </w:rPr>
        <w:t>Балейского муниципального округа</w:t>
      </w:r>
      <w:r w:rsidR="00AA40E8" w:rsidRPr="00DA4EB3">
        <w:rPr>
          <w:rFonts w:ascii="Times New Roman" w:hAnsi="Times New Roman" w:cs="Times New Roman"/>
          <w:kern w:val="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</w:p>
    <w:p w:rsidR="003034E7" w:rsidRDefault="003034E7" w:rsidP="003034E7">
      <w:pPr>
        <w:pStyle w:val="31"/>
        <w:suppressAutoHyphens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17EDA" w:rsidRPr="009E6300" w:rsidRDefault="00B17EDA" w:rsidP="003034E7">
      <w:pPr>
        <w:pStyle w:val="31"/>
        <w:suppressAutoHyphens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20B6B" w:rsidRDefault="00220B6B" w:rsidP="00B17EDA">
      <w:pPr>
        <w:pStyle w:val="31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30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Трудовым кодексом Российской Федерации</w:t>
        </w:r>
      </w:hyperlink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9E6300">
        <w:rPr>
          <w:rFonts w:ascii="Times New Roman" w:hAnsi="Times New Roman"/>
          <w:sz w:val="28"/>
          <w:szCs w:val="28"/>
        </w:rPr>
        <w:t xml:space="preserve">статьей 22 Федерального закона </w:t>
      </w:r>
      <w:hyperlink r:id="rId7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от 2 марта 2007 года № 25-ФЗ</w:t>
        </w:r>
      </w:hyperlink>
      <w:r w:rsidRPr="009E6300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</w:t>
      </w:r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9E6300">
        <w:rPr>
          <w:rFonts w:ascii="Times New Roman" w:hAnsi="Times New Roman"/>
          <w:sz w:val="28"/>
          <w:szCs w:val="28"/>
        </w:rPr>
        <w:t xml:space="preserve">статьей 9 Закона Забайкальского края </w:t>
      </w:r>
      <w:hyperlink r:id="rId8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от 29 декабря 2008 года № 108-ЗЗК</w:t>
        </w:r>
      </w:hyperlink>
      <w:r w:rsidRPr="009E6300">
        <w:rPr>
          <w:rFonts w:ascii="Times New Roman" w:hAnsi="Times New Roman"/>
          <w:sz w:val="28"/>
          <w:szCs w:val="28"/>
        </w:rPr>
        <w:t xml:space="preserve"> «О муниципальной службе в Забайкальском крае»</w:t>
      </w:r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B52649">
        <w:rPr>
          <w:rFonts w:ascii="Times New Roman" w:hAnsi="Times New Roman"/>
          <w:sz w:val="28"/>
          <w:szCs w:val="28"/>
        </w:rPr>
        <w:t xml:space="preserve">руководствуясь </w:t>
      </w:r>
      <w:r w:rsidR="00472E59" w:rsidRPr="00B52649">
        <w:rPr>
          <w:rFonts w:ascii="Times New Roman" w:hAnsi="Times New Roman"/>
          <w:sz w:val="28"/>
          <w:szCs w:val="28"/>
        </w:rPr>
        <w:t xml:space="preserve">статьей </w:t>
      </w:r>
      <w:r w:rsidR="00B52649" w:rsidRPr="00B52649">
        <w:rPr>
          <w:rFonts w:ascii="Times New Roman" w:hAnsi="Times New Roman"/>
          <w:sz w:val="28"/>
          <w:szCs w:val="28"/>
        </w:rPr>
        <w:t>30</w:t>
      </w:r>
      <w:r w:rsidR="00472E59" w:rsidRPr="00B52649">
        <w:rPr>
          <w:rFonts w:ascii="Times New Roman" w:hAnsi="Times New Roman"/>
          <w:sz w:val="28"/>
          <w:szCs w:val="28"/>
        </w:rPr>
        <w:t xml:space="preserve"> Устава </w:t>
      </w:r>
      <w:r w:rsidR="009E6300" w:rsidRPr="00B52649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B52649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472E59" w:rsidRPr="00B52649">
        <w:rPr>
          <w:rFonts w:ascii="Times New Roman" w:hAnsi="Times New Roman"/>
          <w:sz w:val="28"/>
          <w:szCs w:val="28"/>
        </w:rPr>
        <w:t>, Совет</w:t>
      </w:r>
      <w:r w:rsidR="00472E59" w:rsidRPr="009E6300">
        <w:rPr>
          <w:rFonts w:ascii="Times New Roman" w:hAnsi="Times New Roman"/>
          <w:sz w:val="28"/>
          <w:szCs w:val="28"/>
        </w:rPr>
        <w:t xml:space="preserve"> </w:t>
      </w:r>
      <w:r w:rsidR="009E6300" w:rsidRP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9E6300">
        <w:rPr>
          <w:rFonts w:ascii="Times New Roman" w:hAnsi="Times New Roman"/>
          <w:sz w:val="28"/>
          <w:szCs w:val="28"/>
        </w:rPr>
        <w:t xml:space="preserve"> </w:t>
      </w:r>
      <w:r w:rsidR="00B17EDA" w:rsidRPr="009E6300">
        <w:rPr>
          <w:rFonts w:ascii="Times New Roman" w:hAnsi="Times New Roman"/>
          <w:b/>
          <w:sz w:val="28"/>
          <w:szCs w:val="28"/>
        </w:rPr>
        <w:t>РЕШИЛ</w:t>
      </w:r>
      <w:r w:rsidRPr="009E6300">
        <w:rPr>
          <w:rFonts w:ascii="Times New Roman" w:hAnsi="Times New Roman"/>
          <w:sz w:val="28"/>
          <w:szCs w:val="28"/>
        </w:rPr>
        <w:t>:</w:t>
      </w:r>
      <w:proofErr w:type="gramEnd"/>
    </w:p>
    <w:p w:rsidR="00B17EDA" w:rsidRPr="009E6300" w:rsidRDefault="00B17EDA" w:rsidP="00B17EDA">
      <w:pPr>
        <w:pStyle w:val="31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6300" w:rsidRDefault="00DA4EB3" w:rsidP="00B17EDA">
      <w:pPr>
        <w:pStyle w:val="a6"/>
        <w:numPr>
          <w:ilvl w:val="0"/>
          <w:numId w:val="10"/>
        </w:numPr>
        <w:tabs>
          <w:tab w:val="left" w:pos="993"/>
        </w:tabs>
        <w:suppressAutoHyphens/>
        <w:ind w:left="0" w:firstLine="709"/>
        <w:rPr>
          <w:szCs w:val="28"/>
        </w:rPr>
      </w:pPr>
      <w:r>
        <w:rPr>
          <w:szCs w:val="28"/>
        </w:rPr>
        <w:t>Внести в Положение «</w:t>
      </w:r>
      <w:r w:rsidRPr="00DA4EB3">
        <w:rPr>
          <w:szCs w:val="28"/>
        </w:rPr>
        <w:t>О размере и условиях оплаты труда муниципальных служащих Балейского муниципального округа Забайкальского края</w:t>
      </w:r>
      <w:r>
        <w:rPr>
          <w:szCs w:val="28"/>
        </w:rPr>
        <w:t>», утвержденное решением Совета Балейского муниципального округа от 05 декабря 2024 года №56 следующее изменение:</w:t>
      </w:r>
    </w:p>
    <w:p w:rsidR="00DA4EB3" w:rsidRDefault="00DA4EB3" w:rsidP="00B17EDA">
      <w:pPr>
        <w:pStyle w:val="a6"/>
        <w:numPr>
          <w:ilvl w:val="1"/>
          <w:numId w:val="10"/>
        </w:numPr>
        <w:tabs>
          <w:tab w:val="left" w:pos="993"/>
        </w:tabs>
        <w:suppressAutoHyphens/>
        <w:ind w:left="0" w:firstLine="709"/>
        <w:rPr>
          <w:szCs w:val="28"/>
        </w:rPr>
      </w:pPr>
      <w:r>
        <w:rPr>
          <w:szCs w:val="28"/>
        </w:rPr>
        <w:t>Приложение 1 к Положению о размере и условиях оплаты труда муниципальных служащих Балейского муниципального округа изложить в новой редакции:</w:t>
      </w:r>
    </w:p>
    <w:p w:rsidR="00DA4EB3" w:rsidRPr="006E083C" w:rsidRDefault="00DA4EB3" w:rsidP="00B17EDA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DA4E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6E083C">
        <w:rPr>
          <w:rFonts w:ascii="Times New Roman" w:hAnsi="Times New Roman"/>
          <w:sz w:val="28"/>
          <w:szCs w:val="28"/>
        </w:rPr>
        <w:t>ПРИЛОЖЕНИЕ 1</w:t>
      </w:r>
    </w:p>
    <w:p w:rsidR="00DA4EB3" w:rsidRPr="006E083C" w:rsidRDefault="00DA4EB3" w:rsidP="00B17EDA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 w:rsidRPr="006E083C">
        <w:rPr>
          <w:rFonts w:ascii="Times New Roman" w:hAnsi="Times New Roman"/>
          <w:sz w:val="28"/>
          <w:szCs w:val="28"/>
        </w:rPr>
        <w:t>к Положению о размере и условиях оплаты труда муниципальных служащих Балейского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</w:t>
      </w:r>
    </w:p>
    <w:p w:rsidR="00DA4EB3" w:rsidRDefault="00DA4EB3" w:rsidP="00B17ED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17EDA" w:rsidRPr="006E083C" w:rsidRDefault="00B17EDA" w:rsidP="00B17ED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EB3" w:rsidRPr="006E083C" w:rsidRDefault="00DA4EB3" w:rsidP="00B17ED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3C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служащих*</w:t>
      </w:r>
    </w:p>
    <w:p w:rsidR="00DA4EB3" w:rsidRPr="006E083C" w:rsidRDefault="00DA4EB3" w:rsidP="00B17ED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3C">
        <w:rPr>
          <w:rFonts w:ascii="Times New Roman" w:hAnsi="Times New Roman" w:cs="Times New Roman"/>
          <w:sz w:val="28"/>
          <w:szCs w:val="28"/>
        </w:rPr>
        <w:t>органов местного самоуправления Балейского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DA4EB3" w:rsidRPr="006E083C" w:rsidRDefault="00DA4EB3" w:rsidP="00B17EDA">
      <w:pPr>
        <w:pStyle w:val="ConsPlusNormal"/>
        <w:widowControl/>
        <w:suppressAutoHyphens/>
        <w:ind w:firstLine="709"/>
        <w:jc w:val="both"/>
        <w:rPr>
          <w:sz w:val="28"/>
          <w:szCs w:val="28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393"/>
        <w:gridCol w:w="2650"/>
      </w:tblGrid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08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083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Должностной оклад в процентах от должностного оклада главы </w:t>
            </w:r>
            <w:r w:rsidRPr="006E083C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1.Должности категории «руководители»</w:t>
            </w:r>
          </w:p>
        </w:tc>
      </w:tr>
      <w:tr w:rsidR="00DA4EB3" w:rsidRPr="006E083C" w:rsidTr="00B17EDA">
        <w:trPr>
          <w:trHeight w:val="79"/>
        </w:trPr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1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Высшая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 xml:space="preserve">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90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 xml:space="preserve">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80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72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393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городской администрации</w:t>
            </w:r>
          </w:p>
        </w:tc>
        <w:tc>
          <w:tcPr>
            <w:tcW w:w="2650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17">
              <w:rPr>
                <w:rFonts w:ascii="Times New Roman" w:hAnsi="Times New Roman"/>
                <w:sz w:val="28"/>
                <w:szCs w:val="28"/>
              </w:rPr>
              <w:t>до 80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1.2.Главная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Председатель комитета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68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администрации Балейского муниципального округа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Начальник управления комитета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6393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сельской администрации</w:t>
            </w:r>
          </w:p>
        </w:tc>
        <w:tc>
          <w:tcPr>
            <w:tcW w:w="2650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17">
              <w:rPr>
                <w:rFonts w:ascii="Times New Roman" w:hAnsi="Times New Roman"/>
                <w:sz w:val="28"/>
                <w:szCs w:val="28"/>
              </w:rPr>
              <w:t>до 68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1.2.5</w:t>
            </w:r>
          </w:p>
        </w:tc>
        <w:tc>
          <w:tcPr>
            <w:tcW w:w="6393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городской администрации</w:t>
            </w:r>
          </w:p>
        </w:tc>
        <w:tc>
          <w:tcPr>
            <w:tcW w:w="2650" w:type="dxa"/>
            <w:vAlign w:val="center"/>
          </w:tcPr>
          <w:p w:rsidR="000A1617" w:rsidRP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17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0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Начальник отдела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393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сельской администрации</w:t>
            </w:r>
          </w:p>
        </w:tc>
        <w:tc>
          <w:tcPr>
            <w:tcW w:w="2650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393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17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0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Должности категории «специалисты»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1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6E083C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Начальник отдела комитета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bookmarkEnd w:id="0"/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управления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Заместитель начальника отдела комитета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3.1.5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1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45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42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0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lastRenderedPageBreak/>
              <w:t>Должности категории «обеспечивающие специалисты»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1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DA4EB3" w:rsidRPr="009E6300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650" w:type="dxa"/>
            <w:vAlign w:val="center"/>
          </w:tcPr>
          <w:p w:rsidR="00DA4EB3" w:rsidRPr="009E6300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40</w:t>
            </w:r>
          </w:p>
        </w:tc>
      </w:tr>
    </w:tbl>
    <w:p w:rsidR="00DA4EB3" w:rsidRPr="009E6300" w:rsidRDefault="00DA4EB3" w:rsidP="00B17EDA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DA4EB3" w:rsidRPr="009E6300" w:rsidRDefault="00DA4EB3" w:rsidP="00B17EDA">
      <w:pPr>
        <w:suppressAutoHyphens/>
        <w:ind w:firstLine="709"/>
        <w:rPr>
          <w:szCs w:val="28"/>
        </w:rPr>
      </w:pPr>
      <w:r w:rsidRPr="009E6300">
        <w:rPr>
          <w:rFonts w:ascii="Times New Roman" w:hAnsi="Times New Roman"/>
          <w:sz w:val="28"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</w:t>
      </w:r>
      <w:proofErr w:type="gramStart"/>
      <w:r w:rsidRPr="009E6300">
        <w:rPr>
          <w:rFonts w:ascii="Times New Roman" w:hAnsi="Times New Roman"/>
          <w:sz w:val="28"/>
          <w:szCs w:val="28"/>
        </w:rPr>
        <w:t>.</w:t>
      </w:r>
      <w:r>
        <w:rPr>
          <w:szCs w:val="28"/>
        </w:rPr>
        <w:t>».</w:t>
      </w:r>
      <w:proofErr w:type="gramEnd"/>
    </w:p>
    <w:p w:rsidR="00AA40E8" w:rsidRDefault="00BC046D" w:rsidP="00B17EDA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40E8">
        <w:rPr>
          <w:rFonts w:ascii="Times New Roman" w:hAnsi="Times New Roman"/>
          <w:sz w:val="28"/>
          <w:szCs w:val="28"/>
        </w:rPr>
        <w:t xml:space="preserve">. </w:t>
      </w:r>
      <w:r w:rsidR="00AA40E8" w:rsidRPr="00AA40E8">
        <w:rPr>
          <w:rFonts w:ascii="Times New Roman" w:hAnsi="Times New Roman"/>
          <w:sz w:val="28"/>
          <w:szCs w:val="28"/>
        </w:rPr>
        <w:t>Настоящее решение опубликовать в сетевом издании «Балейское обозрение» (бал-ейская-новь</w:t>
      </w:r>
      <w:proofErr w:type="gramStart"/>
      <w:r w:rsidR="00AA40E8" w:rsidRPr="00AA40E8">
        <w:rPr>
          <w:rFonts w:ascii="Times New Roman" w:hAnsi="Times New Roman"/>
          <w:sz w:val="28"/>
          <w:szCs w:val="28"/>
        </w:rPr>
        <w:t>.р</w:t>
      </w:r>
      <w:proofErr w:type="gramEnd"/>
      <w:r w:rsidR="00AA40E8" w:rsidRPr="00AA40E8">
        <w:rPr>
          <w:rFonts w:ascii="Times New Roman" w:hAnsi="Times New Roman"/>
          <w:sz w:val="28"/>
          <w:szCs w:val="28"/>
        </w:rPr>
        <w:t>ф), информацию об опубликовании направить в газету «Балейская новь»</w:t>
      </w:r>
      <w:r w:rsidR="00AA40E8">
        <w:rPr>
          <w:rFonts w:ascii="Times New Roman" w:hAnsi="Times New Roman"/>
          <w:sz w:val="28"/>
          <w:szCs w:val="28"/>
        </w:rPr>
        <w:t>.</w:t>
      </w:r>
    </w:p>
    <w:p w:rsidR="00220B6B" w:rsidRPr="00B52649" w:rsidRDefault="00BC046D" w:rsidP="00B17EDA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0B6B" w:rsidRPr="00B52649">
        <w:rPr>
          <w:rFonts w:ascii="Times New Roman" w:hAnsi="Times New Roman"/>
          <w:sz w:val="28"/>
          <w:szCs w:val="28"/>
        </w:rPr>
        <w:t>.</w:t>
      </w:r>
      <w:r w:rsidR="00D44F52" w:rsidRPr="00B52649">
        <w:rPr>
          <w:rFonts w:ascii="Times New Roman" w:hAnsi="Times New Roman"/>
          <w:sz w:val="28"/>
          <w:szCs w:val="28"/>
        </w:rPr>
        <w:t xml:space="preserve"> </w:t>
      </w:r>
      <w:r w:rsidR="00B52649" w:rsidRPr="00B5264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возникшие и текущие правоотношения с 01 января 202</w:t>
      </w:r>
      <w:r w:rsidR="00B52649">
        <w:rPr>
          <w:rFonts w:ascii="Times New Roman" w:hAnsi="Times New Roman"/>
          <w:sz w:val="28"/>
          <w:szCs w:val="28"/>
        </w:rPr>
        <w:t>5</w:t>
      </w:r>
      <w:r w:rsidR="00B52649" w:rsidRPr="00B52649">
        <w:rPr>
          <w:rFonts w:ascii="Times New Roman" w:hAnsi="Times New Roman"/>
          <w:sz w:val="28"/>
          <w:szCs w:val="28"/>
        </w:rPr>
        <w:t xml:space="preserve"> года.</w:t>
      </w:r>
    </w:p>
    <w:p w:rsidR="009E6300" w:rsidRDefault="009E6300" w:rsidP="00D44F5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6300" w:rsidRDefault="009E6300" w:rsidP="00D44F5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6300" w:rsidRDefault="009E6300" w:rsidP="00D44F5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17EDA" w:rsidRPr="00B17EDA" w:rsidRDefault="00B17EDA" w:rsidP="00B17EDA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B17EDA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B17EDA" w:rsidRPr="00B17EDA" w:rsidRDefault="00B17EDA" w:rsidP="00B17EDA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B17EDA">
        <w:rPr>
          <w:rFonts w:ascii="Times New Roman" w:hAnsi="Times New Roman"/>
          <w:sz w:val="28"/>
          <w:szCs w:val="28"/>
        </w:rPr>
        <w:t>муниципального округа                                     муниципального округа</w:t>
      </w:r>
    </w:p>
    <w:p w:rsidR="00220B6B" w:rsidRPr="00B17EDA" w:rsidRDefault="00B17EDA" w:rsidP="00B17EDA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B17EDA">
        <w:rPr>
          <w:rFonts w:ascii="Times New Roman" w:hAnsi="Times New Roman"/>
          <w:sz w:val="28"/>
          <w:szCs w:val="28"/>
        </w:rPr>
        <w:t xml:space="preserve">                             П.И. Коваленко</w:t>
      </w:r>
    </w:p>
    <w:p w:rsidR="00220B6B" w:rsidRPr="00B17EDA" w:rsidRDefault="00220B6B" w:rsidP="00D44F5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80503C" w:rsidRPr="009E6300" w:rsidRDefault="0080503C" w:rsidP="00D44F5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4F52" w:rsidRPr="009E6300" w:rsidRDefault="00D44F52" w:rsidP="00D44F52">
      <w:pPr>
        <w:suppressAutoHyphens/>
        <w:rPr>
          <w:rFonts w:ascii="Times New Roman" w:hAnsi="Times New Roman"/>
          <w:sz w:val="28"/>
          <w:szCs w:val="28"/>
        </w:rPr>
      </w:pPr>
    </w:p>
    <w:p w:rsidR="00EE7C0C" w:rsidRPr="009E6300" w:rsidRDefault="00EE7C0C" w:rsidP="00D44F5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sectPr w:rsidR="00EE7C0C" w:rsidRPr="009E6300" w:rsidSect="00B52649">
      <w:type w:val="continuous"/>
      <w:pgSz w:w="11906" w:h="16838" w:code="9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83D"/>
    <w:multiLevelType w:val="multilevel"/>
    <w:tmpl w:val="703AF0D4"/>
    <w:lvl w:ilvl="0">
      <w:start w:val="6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33852E47"/>
    <w:multiLevelType w:val="multilevel"/>
    <w:tmpl w:val="FE5A8D9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920674"/>
    <w:multiLevelType w:val="hybridMultilevel"/>
    <w:tmpl w:val="98DC94CC"/>
    <w:lvl w:ilvl="0" w:tplc="E946C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0114A7"/>
    <w:multiLevelType w:val="multilevel"/>
    <w:tmpl w:val="F1002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5622990"/>
    <w:multiLevelType w:val="multilevel"/>
    <w:tmpl w:val="E3B66DF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6A50D10"/>
    <w:multiLevelType w:val="hybridMultilevel"/>
    <w:tmpl w:val="2B7A3FCC"/>
    <w:lvl w:ilvl="0" w:tplc="DF28C62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B1005EB"/>
    <w:multiLevelType w:val="hybridMultilevel"/>
    <w:tmpl w:val="84260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357"/>
    <w:multiLevelType w:val="hybridMultilevel"/>
    <w:tmpl w:val="32B6F646"/>
    <w:lvl w:ilvl="0" w:tplc="E946C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D65509A"/>
    <w:multiLevelType w:val="hybridMultilevel"/>
    <w:tmpl w:val="BD1695A0"/>
    <w:lvl w:ilvl="0" w:tplc="E946C8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F0A753E"/>
    <w:multiLevelType w:val="multilevel"/>
    <w:tmpl w:val="2B5A67E2"/>
    <w:lvl w:ilvl="0">
      <w:start w:val="7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220B6B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3BF8"/>
    <w:rsid w:val="000448EC"/>
    <w:rsid w:val="000509FD"/>
    <w:rsid w:val="00050B23"/>
    <w:rsid w:val="000521E9"/>
    <w:rsid w:val="000603A5"/>
    <w:rsid w:val="00060ABA"/>
    <w:rsid w:val="00071C61"/>
    <w:rsid w:val="000839D7"/>
    <w:rsid w:val="000910DA"/>
    <w:rsid w:val="00095AB6"/>
    <w:rsid w:val="000A0777"/>
    <w:rsid w:val="000A133F"/>
    <w:rsid w:val="000A1617"/>
    <w:rsid w:val="000A7516"/>
    <w:rsid w:val="000B0723"/>
    <w:rsid w:val="000C298C"/>
    <w:rsid w:val="000C6C0C"/>
    <w:rsid w:val="000D0E08"/>
    <w:rsid w:val="000D1ECC"/>
    <w:rsid w:val="000E4CEB"/>
    <w:rsid w:val="000F193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38CD"/>
    <w:rsid w:val="00184073"/>
    <w:rsid w:val="001922DA"/>
    <w:rsid w:val="00194D80"/>
    <w:rsid w:val="00197E46"/>
    <w:rsid w:val="001A0470"/>
    <w:rsid w:val="001A059C"/>
    <w:rsid w:val="001A2F57"/>
    <w:rsid w:val="001A7664"/>
    <w:rsid w:val="001B0D63"/>
    <w:rsid w:val="001B290B"/>
    <w:rsid w:val="001B40F9"/>
    <w:rsid w:val="001B5049"/>
    <w:rsid w:val="001D12BC"/>
    <w:rsid w:val="001D24C7"/>
    <w:rsid w:val="001D5DF4"/>
    <w:rsid w:val="002043B1"/>
    <w:rsid w:val="002051F1"/>
    <w:rsid w:val="00210E86"/>
    <w:rsid w:val="002118CD"/>
    <w:rsid w:val="00216447"/>
    <w:rsid w:val="00220B6B"/>
    <w:rsid w:val="00222BB5"/>
    <w:rsid w:val="00226305"/>
    <w:rsid w:val="0023034D"/>
    <w:rsid w:val="002374D7"/>
    <w:rsid w:val="00244AE9"/>
    <w:rsid w:val="00247657"/>
    <w:rsid w:val="00250C2B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58E2"/>
    <w:rsid w:val="00286839"/>
    <w:rsid w:val="002913F3"/>
    <w:rsid w:val="00291BEA"/>
    <w:rsid w:val="0029306D"/>
    <w:rsid w:val="0029437A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39F"/>
    <w:rsid w:val="002F2B56"/>
    <w:rsid w:val="002F6EB4"/>
    <w:rsid w:val="00301024"/>
    <w:rsid w:val="003034E7"/>
    <w:rsid w:val="00303563"/>
    <w:rsid w:val="00304FB4"/>
    <w:rsid w:val="003051C2"/>
    <w:rsid w:val="003133F1"/>
    <w:rsid w:val="003139C3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34FF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66686"/>
    <w:rsid w:val="00471453"/>
    <w:rsid w:val="00472E59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3F91"/>
    <w:rsid w:val="00511AB4"/>
    <w:rsid w:val="00513AD2"/>
    <w:rsid w:val="0051665C"/>
    <w:rsid w:val="005174B3"/>
    <w:rsid w:val="00521C94"/>
    <w:rsid w:val="005229B6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B3C17"/>
    <w:rsid w:val="005C0757"/>
    <w:rsid w:val="005C51CE"/>
    <w:rsid w:val="005D57E5"/>
    <w:rsid w:val="005D749E"/>
    <w:rsid w:val="005E5F17"/>
    <w:rsid w:val="005E7FFD"/>
    <w:rsid w:val="005F43A5"/>
    <w:rsid w:val="006002C6"/>
    <w:rsid w:val="00600BD9"/>
    <w:rsid w:val="00601C11"/>
    <w:rsid w:val="00602D3C"/>
    <w:rsid w:val="00605409"/>
    <w:rsid w:val="00606FEB"/>
    <w:rsid w:val="00607A02"/>
    <w:rsid w:val="00611DC6"/>
    <w:rsid w:val="0061316B"/>
    <w:rsid w:val="00613440"/>
    <w:rsid w:val="00622DC7"/>
    <w:rsid w:val="0062631D"/>
    <w:rsid w:val="00627813"/>
    <w:rsid w:val="00633FCE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60B9"/>
    <w:rsid w:val="006C166E"/>
    <w:rsid w:val="006C1AAA"/>
    <w:rsid w:val="006C1E84"/>
    <w:rsid w:val="006C6042"/>
    <w:rsid w:val="006C76F5"/>
    <w:rsid w:val="006D0047"/>
    <w:rsid w:val="006D2C25"/>
    <w:rsid w:val="006D6CEF"/>
    <w:rsid w:val="006E083C"/>
    <w:rsid w:val="006E5D0A"/>
    <w:rsid w:val="006F0C6E"/>
    <w:rsid w:val="006F47EC"/>
    <w:rsid w:val="00700FCD"/>
    <w:rsid w:val="007125AB"/>
    <w:rsid w:val="00713E4A"/>
    <w:rsid w:val="0071412B"/>
    <w:rsid w:val="00714A83"/>
    <w:rsid w:val="007171CF"/>
    <w:rsid w:val="0072407A"/>
    <w:rsid w:val="007252C3"/>
    <w:rsid w:val="007271C3"/>
    <w:rsid w:val="00734C78"/>
    <w:rsid w:val="007351DC"/>
    <w:rsid w:val="00737B71"/>
    <w:rsid w:val="00747810"/>
    <w:rsid w:val="00751175"/>
    <w:rsid w:val="007519F5"/>
    <w:rsid w:val="007657A1"/>
    <w:rsid w:val="0076631D"/>
    <w:rsid w:val="00777DBC"/>
    <w:rsid w:val="00785B2A"/>
    <w:rsid w:val="00792246"/>
    <w:rsid w:val="007931FB"/>
    <w:rsid w:val="007A1BD1"/>
    <w:rsid w:val="007A7C4E"/>
    <w:rsid w:val="007C5E33"/>
    <w:rsid w:val="007C79AE"/>
    <w:rsid w:val="007D27CE"/>
    <w:rsid w:val="007F1E7B"/>
    <w:rsid w:val="007F40D4"/>
    <w:rsid w:val="007F4C2D"/>
    <w:rsid w:val="00804B5C"/>
    <w:rsid w:val="0080503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1D09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BC6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95BA3"/>
    <w:rsid w:val="009A2AAC"/>
    <w:rsid w:val="009A5A38"/>
    <w:rsid w:val="009B29F4"/>
    <w:rsid w:val="009C5413"/>
    <w:rsid w:val="009D1AF6"/>
    <w:rsid w:val="009D38F9"/>
    <w:rsid w:val="009E3FC4"/>
    <w:rsid w:val="009E509F"/>
    <w:rsid w:val="009E6300"/>
    <w:rsid w:val="009E652C"/>
    <w:rsid w:val="009F15EC"/>
    <w:rsid w:val="009F2448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72F"/>
    <w:rsid w:val="00A82F72"/>
    <w:rsid w:val="00A8353D"/>
    <w:rsid w:val="00A86F07"/>
    <w:rsid w:val="00A86FEB"/>
    <w:rsid w:val="00A87F62"/>
    <w:rsid w:val="00AA270F"/>
    <w:rsid w:val="00AA3091"/>
    <w:rsid w:val="00AA347B"/>
    <w:rsid w:val="00AA40E8"/>
    <w:rsid w:val="00AA7FCD"/>
    <w:rsid w:val="00AB0C0B"/>
    <w:rsid w:val="00AB0D84"/>
    <w:rsid w:val="00AB6483"/>
    <w:rsid w:val="00AB7F9E"/>
    <w:rsid w:val="00AD0588"/>
    <w:rsid w:val="00AD22E3"/>
    <w:rsid w:val="00AD3044"/>
    <w:rsid w:val="00AE43BA"/>
    <w:rsid w:val="00AE6090"/>
    <w:rsid w:val="00AF2A65"/>
    <w:rsid w:val="00AF580B"/>
    <w:rsid w:val="00AF65C5"/>
    <w:rsid w:val="00AF72E0"/>
    <w:rsid w:val="00B11064"/>
    <w:rsid w:val="00B14AAD"/>
    <w:rsid w:val="00B166D1"/>
    <w:rsid w:val="00B175FD"/>
    <w:rsid w:val="00B17EDA"/>
    <w:rsid w:val="00B205A5"/>
    <w:rsid w:val="00B208C6"/>
    <w:rsid w:val="00B2389E"/>
    <w:rsid w:val="00B26A35"/>
    <w:rsid w:val="00B321D3"/>
    <w:rsid w:val="00B34EFF"/>
    <w:rsid w:val="00B42E4D"/>
    <w:rsid w:val="00B52649"/>
    <w:rsid w:val="00B552DA"/>
    <w:rsid w:val="00B71143"/>
    <w:rsid w:val="00B84222"/>
    <w:rsid w:val="00B912E8"/>
    <w:rsid w:val="00BA362D"/>
    <w:rsid w:val="00BB0B3A"/>
    <w:rsid w:val="00BB1F59"/>
    <w:rsid w:val="00BB6307"/>
    <w:rsid w:val="00BC0107"/>
    <w:rsid w:val="00BC046D"/>
    <w:rsid w:val="00BC22EE"/>
    <w:rsid w:val="00BD54BC"/>
    <w:rsid w:val="00BD7070"/>
    <w:rsid w:val="00BE7C1E"/>
    <w:rsid w:val="00BF7C45"/>
    <w:rsid w:val="00C0043E"/>
    <w:rsid w:val="00C0178F"/>
    <w:rsid w:val="00C01E9A"/>
    <w:rsid w:val="00C05C1A"/>
    <w:rsid w:val="00C068F5"/>
    <w:rsid w:val="00C15F8C"/>
    <w:rsid w:val="00C22A7B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2EC0"/>
    <w:rsid w:val="00D14193"/>
    <w:rsid w:val="00D24359"/>
    <w:rsid w:val="00D273D8"/>
    <w:rsid w:val="00D27D54"/>
    <w:rsid w:val="00D31D1C"/>
    <w:rsid w:val="00D34D49"/>
    <w:rsid w:val="00D37C26"/>
    <w:rsid w:val="00D44F52"/>
    <w:rsid w:val="00D470A0"/>
    <w:rsid w:val="00D47A40"/>
    <w:rsid w:val="00D51EA7"/>
    <w:rsid w:val="00D564CF"/>
    <w:rsid w:val="00D65387"/>
    <w:rsid w:val="00D711B8"/>
    <w:rsid w:val="00D72774"/>
    <w:rsid w:val="00D76DB0"/>
    <w:rsid w:val="00D80743"/>
    <w:rsid w:val="00D936EB"/>
    <w:rsid w:val="00D964C9"/>
    <w:rsid w:val="00DA1CD5"/>
    <w:rsid w:val="00DA4EB3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3BB0"/>
    <w:rsid w:val="00DE70E0"/>
    <w:rsid w:val="00DF13B5"/>
    <w:rsid w:val="00DF188E"/>
    <w:rsid w:val="00E14C8F"/>
    <w:rsid w:val="00E1567F"/>
    <w:rsid w:val="00E2214E"/>
    <w:rsid w:val="00E23441"/>
    <w:rsid w:val="00E26159"/>
    <w:rsid w:val="00E31548"/>
    <w:rsid w:val="00E33E7D"/>
    <w:rsid w:val="00E37CF1"/>
    <w:rsid w:val="00E41D82"/>
    <w:rsid w:val="00E45CB1"/>
    <w:rsid w:val="00E5137F"/>
    <w:rsid w:val="00E513B5"/>
    <w:rsid w:val="00E5239B"/>
    <w:rsid w:val="00E54757"/>
    <w:rsid w:val="00E56215"/>
    <w:rsid w:val="00E65A7E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594B"/>
    <w:rsid w:val="00EC6519"/>
    <w:rsid w:val="00EE0A2F"/>
    <w:rsid w:val="00EE13D1"/>
    <w:rsid w:val="00EE4300"/>
    <w:rsid w:val="00EE7C0C"/>
    <w:rsid w:val="00EF3648"/>
    <w:rsid w:val="00F077CD"/>
    <w:rsid w:val="00F14E79"/>
    <w:rsid w:val="00F168ED"/>
    <w:rsid w:val="00F263F0"/>
    <w:rsid w:val="00F267C8"/>
    <w:rsid w:val="00F31236"/>
    <w:rsid w:val="00F317E6"/>
    <w:rsid w:val="00F35E4A"/>
    <w:rsid w:val="00F43B6F"/>
    <w:rsid w:val="00F53E4F"/>
    <w:rsid w:val="00F55389"/>
    <w:rsid w:val="00F6284B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34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3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34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34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34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220B6B"/>
    <w:pPr>
      <w:spacing w:before="240" w:after="240"/>
      <w:ind w:left="480" w:right="240" w:firstLine="0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rsid w:val="00220B6B"/>
    <w:pPr>
      <w:spacing w:after="120"/>
      <w:ind w:firstLine="0"/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basedOn w:val="a0"/>
    <w:rsid w:val="003034E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44F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44F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44F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44F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34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34E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D44F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34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F628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2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9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34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3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34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34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34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220B6B"/>
    <w:pPr>
      <w:spacing w:before="240" w:after="240"/>
      <w:ind w:left="480" w:right="240" w:firstLine="0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rsid w:val="00220B6B"/>
    <w:pPr>
      <w:spacing w:after="120"/>
      <w:ind w:firstLine="0"/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basedOn w:val="a0"/>
    <w:rsid w:val="003034E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44F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44F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44F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44F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34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34E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D44F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34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F628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2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9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de56660e-b94f-4f29-824c-6fad96fe7b27.html?rnd=1042392813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bbf89570-6239-4cfb-bdba-5b454c14e321.html?rnd=7605357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b11798ff-43b9-49db-b06c-4223f9d555e2.html?rnd=89800288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3687-5516-4079-A89E-979833CD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4165</CharactersWithSpaces>
  <SharedDoc>false</SharedDoc>
  <HLinks>
    <vt:vector size="42" baseType="variant">
      <vt:variant>
        <vt:i4>6684791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http://dostup.scli.ru:8111/content/act/b11798ff-43b9-49db-b06c-4223f9d555e2.html?rnd=898002883</vt:lpwstr>
      </vt:variant>
      <vt:variant>
        <vt:lpwstr/>
      </vt:variant>
      <vt:variant>
        <vt:i4>7995513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4325399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http://dostup.scli.ru:8111/content/act/749d67f5-f96f-427c-ba40-6f86c13164ce.html</vt:lpwstr>
      </vt:variant>
      <vt:variant>
        <vt:lpwstr/>
      </vt:variant>
      <vt:variant>
        <vt:i4>7012477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http://dostup.scli.ru:8111/content/act/de56660e-b94f-4f29-824c-6fad96fe7b27.html?rnd=1042392813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http://dostup.scli.ru:8111/content/act/bbf89570-6239-4cfb-bdba-5b454c14e321.html?rnd=760535773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http://dostup.scli.ru:8111/content/act/b11798ff-43b9-49db-b06c-4223f9d555e2.html?rnd=898002883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6</cp:revision>
  <cp:lastPrinted>2024-12-19T01:24:00Z</cp:lastPrinted>
  <dcterms:created xsi:type="dcterms:W3CDTF">2024-12-11T04:58:00Z</dcterms:created>
  <dcterms:modified xsi:type="dcterms:W3CDTF">2024-12-19T06:55:00Z</dcterms:modified>
</cp:coreProperties>
</file>